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945085" w14:paraId="060B7C41" w14:textId="77777777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3D" w14:textId="77777777" w:rsidR="00945085" w:rsidRDefault="00945085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3E" w14:textId="77777777" w:rsidR="00945085" w:rsidRDefault="009C7D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1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060B7C3F" w14:textId="77777777" w:rsidR="00945085" w:rsidRDefault="009C7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Wstawić " TAK" jeżeli z zakresu </w:t>
            </w:r>
            <w:r>
              <w:rPr>
                <w:rFonts w:ascii="Calibri" w:hAnsi="Calibri" w:cs="Calibri"/>
              </w:rPr>
              <w:t>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40" w14:textId="77777777" w:rsidR="00945085" w:rsidRDefault="00945085">
            <w:pPr>
              <w:rPr>
                <w:rFonts w:ascii="Calibri" w:hAnsi="Calibri" w:cs="Calibri"/>
              </w:rPr>
            </w:pPr>
          </w:p>
        </w:tc>
      </w:tr>
      <w:tr w:rsidR="00945085" w14:paraId="060B7C46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42" w14:textId="77777777" w:rsidR="00945085" w:rsidRDefault="00945085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43" w14:textId="77777777" w:rsidR="00945085" w:rsidRDefault="009C7D97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44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45" w14:textId="77777777" w:rsidR="00945085" w:rsidRDefault="00945085"/>
        </w:tc>
      </w:tr>
      <w:tr w:rsidR="00945085" w14:paraId="060B7C4B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47" w14:textId="77777777" w:rsidR="00945085" w:rsidRDefault="009C7D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48" w14:textId="77777777" w:rsidR="00945085" w:rsidRDefault="009C7D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>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49" w14:textId="77777777" w:rsidR="00945085" w:rsidRDefault="009C7D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4A" w14:textId="77777777" w:rsidR="00945085" w:rsidRDefault="00945085"/>
        </w:tc>
      </w:tr>
      <w:tr w:rsidR="00945085" w14:paraId="060B7C51" w14:textId="77777777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4C" w14:textId="77777777" w:rsidR="00945085" w:rsidRDefault="009C7D97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4D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060B7C4E" w14:textId="77777777" w:rsidR="00945085" w:rsidRDefault="009C7D97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4F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50" w14:textId="77777777" w:rsidR="00945085" w:rsidRDefault="00945085"/>
        </w:tc>
      </w:tr>
      <w:tr w:rsidR="00945085" w14:paraId="060B7C56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52" w14:textId="77777777" w:rsidR="00945085" w:rsidRDefault="009C7D97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53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</w:t>
            </w:r>
            <w:r>
              <w:rPr>
                <w:rFonts w:ascii="Calibri" w:hAnsi="Calibri" w:cs="Calibri"/>
                <w:sz w:val="22"/>
                <w:szCs w:val="22"/>
              </w:rPr>
              <w:t>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54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55" w14:textId="77777777" w:rsidR="00945085" w:rsidRDefault="00945085"/>
        </w:tc>
      </w:tr>
      <w:tr w:rsidR="00945085" w14:paraId="060B7C5B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57" w14:textId="77777777" w:rsidR="00945085" w:rsidRDefault="009C7D97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58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59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5A" w14:textId="77777777" w:rsidR="00945085" w:rsidRDefault="00945085"/>
        </w:tc>
      </w:tr>
      <w:tr w:rsidR="00945085" w14:paraId="060B7C60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5C" w14:textId="77777777" w:rsidR="00945085" w:rsidRDefault="009C7D97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5D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</w:t>
            </w:r>
            <w:r>
              <w:rPr>
                <w:rFonts w:ascii="Calibri" w:hAnsi="Calibri" w:cs="Calibri"/>
                <w:sz w:val="22"/>
                <w:szCs w:val="22"/>
              </w:rPr>
              <w:t>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5E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5F" w14:textId="77777777" w:rsidR="00945085" w:rsidRDefault="00945085"/>
        </w:tc>
      </w:tr>
      <w:tr w:rsidR="00945085" w14:paraId="060B7C65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61" w14:textId="77777777" w:rsidR="00945085" w:rsidRDefault="009C7D97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62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</w:t>
            </w:r>
            <w:r>
              <w:rPr>
                <w:rFonts w:ascii="Calibri" w:hAnsi="Calibri" w:cs="Calibri"/>
                <w:sz w:val="22"/>
                <w:szCs w:val="22"/>
              </w:rPr>
              <w:t>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63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64" w14:textId="77777777" w:rsidR="00945085" w:rsidRDefault="00945085"/>
        </w:tc>
      </w:tr>
      <w:tr w:rsidR="00945085" w14:paraId="060B7C6A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66" w14:textId="77777777" w:rsidR="00945085" w:rsidRDefault="009C7D97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67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68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69" w14:textId="77777777" w:rsidR="00945085" w:rsidRDefault="00945085"/>
        </w:tc>
      </w:tr>
      <w:tr w:rsidR="00945085" w14:paraId="060B7C6F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6B" w14:textId="77777777" w:rsidR="00945085" w:rsidRDefault="009C7D97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6C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o </w:t>
            </w:r>
            <w:r>
              <w:rPr>
                <w:rFonts w:ascii="Calibri" w:hAnsi="Calibri" w:cs="Calibri"/>
                <w:sz w:val="22"/>
                <w:szCs w:val="22"/>
              </w:rPr>
              <w:t>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6D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6E" w14:textId="77777777" w:rsidR="00945085" w:rsidRDefault="00945085"/>
        </w:tc>
      </w:tr>
      <w:tr w:rsidR="00945085" w14:paraId="060B7C74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70" w14:textId="77777777" w:rsidR="00945085" w:rsidRDefault="009C7D97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71" w14:textId="77777777" w:rsidR="00945085" w:rsidRDefault="009C7D97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72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73" w14:textId="77777777" w:rsidR="00945085" w:rsidRDefault="00945085"/>
        </w:tc>
      </w:tr>
      <w:tr w:rsidR="00945085" w14:paraId="060B7C7F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75" w14:textId="77777777" w:rsidR="00945085" w:rsidRDefault="009C7D97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76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060B7C77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060B7C78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Decyzja o </w:t>
            </w:r>
            <w:r>
              <w:rPr>
                <w:rFonts w:ascii="Calibri" w:hAnsi="Calibri" w:cs="Calibri"/>
                <w:sz w:val="22"/>
                <w:szCs w:val="22"/>
              </w:rPr>
              <w:t>pozwolenie na budowę</w:t>
            </w:r>
          </w:p>
          <w:p w14:paraId="060B7C79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060B7C7A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060B7C7B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060B7C7C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7D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7E" w14:textId="77777777" w:rsidR="00945085" w:rsidRDefault="00945085"/>
        </w:tc>
      </w:tr>
      <w:tr w:rsidR="00945085" w14:paraId="060B7C84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80" w14:textId="77777777" w:rsidR="00945085" w:rsidRDefault="009C7D97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81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uzasadniające przyjęty poziom planowanych do poniesienia kosztów - w przypadku dostaw, usług, robót </w:t>
            </w:r>
            <w:r>
              <w:rPr>
                <w:rFonts w:ascii="Calibri" w:hAnsi="Calibri" w:cs="Calibri"/>
                <w:sz w:val="22"/>
                <w:szCs w:val="22"/>
              </w:rPr>
              <w:t>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82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83" w14:textId="77777777" w:rsidR="00945085" w:rsidRDefault="00945085"/>
        </w:tc>
      </w:tr>
      <w:tr w:rsidR="00945085" w14:paraId="060B7C89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85" w14:textId="77777777" w:rsidR="00945085" w:rsidRDefault="009C7D97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86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87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88" w14:textId="77777777" w:rsidR="00945085" w:rsidRDefault="00945085"/>
        </w:tc>
      </w:tr>
      <w:tr w:rsidR="00945085" w14:paraId="060B7C8E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8A" w14:textId="77777777" w:rsidR="00945085" w:rsidRDefault="009C7D97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8B" w14:textId="77777777" w:rsidR="00945085" w:rsidRDefault="009C7D97">
            <w:r>
              <w:rPr>
                <w:rFonts w:ascii="Calibri" w:hAnsi="Calibri" w:cs="Calibri"/>
                <w:sz w:val="22"/>
                <w:szCs w:val="22"/>
              </w:rPr>
              <w:t xml:space="preserve">Pozwolenia, zezwolenia lub inne decyzje, w tym dotyczące ocen oddziaływania na środowisko, </w:t>
            </w:r>
            <w:r>
              <w:rPr>
                <w:rFonts w:ascii="Calibri" w:hAnsi="Calibri" w:cs="Calibri"/>
                <w:sz w:val="22"/>
                <w:szCs w:val="22"/>
              </w:rPr>
              <w:t>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8C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8D" w14:textId="77777777" w:rsidR="00945085" w:rsidRDefault="00945085"/>
        </w:tc>
      </w:tr>
      <w:tr w:rsidR="00945085" w14:paraId="060B7C91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8F" w14:textId="77777777" w:rsidR="00945085" w:rsidRDefault="009C7D97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90" w14:textId="77777777" w:rsidR="00945085" w:rsidRDefault="00945085"/>
        </w:tc>
      </w:tr>
      <w:tr w:rsidR="00945085" w14:paraId="060B7C96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92" w14:textId="77777777" w:rsidR="00945085" w:rsidRDefault="009C7D97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93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przetwarzaniu danych osobowych </w:t>
            </w:r>
            <w:r>
              <w:rPr>
                <w:rFonts w:ascii="Calibri" w:hAnsi="Calibri" w:cs="Calibri"/>
                <w:sz w:val="22"/>
                <w:szCs w:val="22"/>
              </w:rPr>
              <w:t>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94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95" w14:textId="77777777" w:rsidR="00945085" w:rsidRDefault="00945085"/>
        </w:tc>
      </w:tr>
      <w:tr w:rsidR="00945085" w14:paraId="060B7C9C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97" w14:textId="77777777" w:rsidR="00945085" w:rsidRDefault="009C7D97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98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060B7C99" w14:textId="77777777" w:rsidR="00945085" w:rsidRDefault="009C7D97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9A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9B" w14:textId="77777777" w:rsidR="00945085" w:rsidRDefault="00945085"/>
        </w:tc>
      </w:tr>
      <w:tr w:rsidR="00945085" w14:paraId="060B7CA1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9D" w14:textId="77777777" w:rsidR="00945085" w:rsidRDefault="009C7D97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9E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status jednostki </w:t>
            </w:r>
            <w:r>
              <w:rPr>
                <w:rFonts w:ascii="Calibri" w:hAnsi="Calibri" w:cs="Calibri"/>
                <w:sz w:val="22"/>
                <w:szCs w:val="22"/>
              </w:rPr>
              <w:t>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9F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A0" w14:textId="77777777" w:rsidR="00945085" w:rsidRDefault="00945085"/>
        </w:tc>
      </w:tr>
      <w:tr w:rsidR="00945085" w14:paraId="060B7CA6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A2" w14:textId="77777777" w:rsidR="00945085" w:rsidRDefault="009C7D97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A3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Dokumenty: - Umowa spółki cywilnej - Uchwała wspólników spółki cywilnej, wskazująca stronę, która jest upoważniona do ubiegania się o pomoc w imieniu pozostałych stron, o ile porozumienie </w:t>
            </w:r>
            <w:r>
              <w:rPr>
                <w:rFonts w:ascii="Calibri" w:hAnsi="Calibri" w:cs="Calibri"/>
                <w:sz w:val="22"/>
                <w:szCs w:val="22"/>
              </w:rPr>
              <w:t>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A4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A5" w14:textId="77777777" w:rsidR="00945085" w:rsidRDefault="00945085"/>
        </w:tc>
      </w:tr>
      <w:tr w:rsidR="00945085" w14:paraId="060B7CAB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A7" w14:textId="77777777" w:rsidR="00945085" w:rsidRDefault="009C7D97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A8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A9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AA" w14:textId="77777777" w:rsidR="00945085" w:rsidRDefault="00945085"/>
        </w:tc>
      </w:tr>
      <w:tr w:rsidR="00945085" w14:paraId="060B7CB3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AC" w14:textId="77777777" w:rsidR="00945085" w:rsidRDefault="009C7D97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AD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potwierdzające wielkość małego gospodarstwa rolnego</w:t>
            </w:r>
          </w:p>
          <w:p w14:paraId="060B7CAE" w14:textId="77777777" w:rsidR="00945085" w:rsidRDefault="009C7D97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060B7CAF" w14:textId="77777777" w:rsidR="00945085" w:rsidRDefault="009C7D97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060B7CB0" w14:textId="77777777" w:rsidR="00945085" w:rsidRDefault="009C7D97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B1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B2" w14:textId="77777777" w:rsidR="00945085" w:rsidRDefault="00945085"/>
        </w:tc>
      </w:tr>
      <w:tr w:rsidR="00945085" w14:paraId="060B7CC1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B4" w14:textId="77777777" w:rsidR="00945085" w:rsidRDefault="009C7D97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B5" w14:textId="77777777" w:rsidR="00945085" w:rsidRDefault="009C7D97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60B7CB6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060B7CB7" w14:textId="77777777" w:rsidR="00945085" w:rsidRDefault="009C7D9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060B7CB8" w14:textId="77777777" w:rsidR="00945085" w:rsidRDefault="009C7D97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060B7CB9" w14:textId="77777777" w:rsidR="00945085" w:rsidRDefault="009C7D9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060B7CBA" w14:textId="77777777" w:rsidR="00945085" w:rsidRDefault="009C7D9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060B7CBB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060B7CBC" w14:textId="77777777" w:rsidR="00945085" w:rsidRDefault="009C7D9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060B7CBD" w14:textId="77777777" w:rsidR="00945085" w:rsidRDefault="009C7D9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060B7CBE" w14:textId="77777777" w:rsidR="00945085" w:rsidRDefault="009C7D9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BF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C0" w14:textId="77777777" w:rsidR="00945085" w:rsidRDefault="00945085"/>
        </w:tc>
      </w:tr>
      <w:tr w:rsidR="00945085" w14:paraId="060B7CC7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C2" w14:textId="77777777" w:rsidR="00945085" w:rsidRDefault="009C7D97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C3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060B7CC4" w14:textId="77777777" w:rsidR="00945085" w:rsidRDefault="009C7D97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C5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C6" w14:textId="77777777" w:rsidR="00945085" w:rsidRDefault="00945085"/>
        </w:tc>
      </w:tr>
      <w:tr w:rsidR="00945085" w14:paraId="060B7CCC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C8" w14:textId="77777777" w:rsidR="00945085" w:rsidRDefault="009C7D97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C9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intencyjna – załącznik obowiązkowy [dotyczy zakresu przygotowanie projektów </w:t>
            </w:r>
            <w:r>
              <w:rPr>
                <w:rFonts w:ascii="Calibri" w:hAnsi="Calibri" w:cs="Calibri"/>
                <w:sz w:val="22"/>
                <w:szCs w:val="22"/>
              </w:rPr>
              <w:t>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CA" w14:textId="77777777" w:rsidR="00945085" w:rsidRDefault="00945085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CB" w14:textId="77777777" w:rsidR="00945085" w:rsidRDefault="00945085"/>
        </w:tc>
      </w:tr>
      <w:tr w:rsidR="00945085" w14:paraId="060B7CD1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CD" w14:textId="77777777" w:rsidR="00945085" w:rsidRDefault="009C7D97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CE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CF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D0" w14:textId="77777777" w:rsidR="00945085" w:rsidRDefault="00945085"/>
        </w:tc>
      </w:tr>
      <w:tr w:rsidR="00945085" w14:paraId="060B7CD6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D2" w14:textId="77777777" w:rsidR="00945085" w:rsidRDefault="009C7D97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D3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D4" w14:textId="77777777" w:rsidR="00945085" w:rsidRDefault="00945085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D5" w14:textId="77777777" w:rsidR="00945085" w:rsidRDefault="00945085"/>
        </w:tc>
      </w:tr>
      <w:tr w:rsidR="00945085" w14:paraId="060B7CDB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D7" w14:textId="77777777" w:rsidR="00945085" w:rsidRDefault="009C7D97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D8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D9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DA" w14:textId="77777777" w:rsidR="00945085" w:rsidRDefault="00945085"/>
        </w:tc>
      </w:tr>
      <w:tr w:rsidR="00945085" w14:paraId="060B7CE0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DC" w14:textId="77777777" w:rsidR="00945085" w:rsidRDefault="009C7D97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DD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małżonka Wnioskodawcy o wyrażeniu zgody na </w:t>
            </w:r>
            <w:r>
              <w:rPr>
                <w:rFonts w:ascii="Calibri" w:hAnsi="Calibri" w:cs="Calibri"/>
                <w:sz w:val="22"/>
                <w:szCs w:val="22"/>
              </w:rPr>
              <w:t>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DE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DF" w14:textId="77777777" w:rsidR="00945085" w:rsidRDefault="00945085"/>
        </w:tc>
      </w:tr>
      <w:tr w:rsidR="00945085" w14:paraId="060B7CE5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E1" w14:textId="77777777" w:rsidR="00945085" w:rsidRDefault="009C7D97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E2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E3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E4" w14:textId="77777777" w:rsidR="00945085" w:rsidRDefault="00945085"/>
        </w:tc>
      </w:tr>
      <w:tr w:rsidR="00945085" w14:paraId="060B7CEA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E6" w14:textId="77777777" w:rsidR="00945085" w:rsidRDefault="009C7D97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E7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Rekomendacja właściwego terytorialnie </w:t>
            </w:r>
            <w:r>
              <w:rPr>
                <w:rFonts w:ascii="Calibri" w:hAnsi="Calibri" w:cs="Calibri"/>
                <w:sz w:val="22"/>
                <w:szCs w:val="22"/>
              </w:rPr>
              <w:t>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E8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E9" w14:textId="77777777" w:rsidR="00945085" w:rsidRDefault="00945085"/>
        </w:tc>
      </w:tr>
      <w:tr w:rsidR="00945085" w14:paraId="060B7CEF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EB" w14:textId="77777777" w:rsidR="00945085" w:rsidRDefault="009C7D97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EC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ED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EE" w14:textId="77777777" w:rsidR="00945085" w:rsidRDefault="00945085"/>
        </w:tc>
      </w:tr>
      <w:tr w:rsidR="00945085" w14:paraId="060B7CF4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F0" w14:textId="77777777" w:rsidR="00945085" w:rsidRDefault="009C7D97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F1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F2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F3" w14:textId="77777777" w:rsidR="00945085" w:rsidRDefault="00945085"/>
        </w:tc>
      </w:tr>
      <w:tr w:rsidR="00945085" w14:paraId="060B7CFA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F5" w14:textId="77777777" w:rsidR="00945085" w:rsidRDefault="009C7D97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F6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składzie podmiotów wspólnie </w:t>
            </w:r>
            <w:r>
              <w:rPr>
                <w:rFonts w:ascii="Calibri" w:hAnsi="Calibri" w:cs="Calibri"/>
                <w:sz w:val="22"/>
                <w:szCs w:val="22"/>
              </w:rPr>
              <w:t>realizujących operację - Załącznik nr 7 do WOPP</w:t>
            </w:r>
          </w:p>
          <w:p w14:paraId="060B7CF7" w14:textId="77777777" w:rsidR="00945085" w:rsidRDefault="009C7D97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F8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F9" w14:textId="77777777" w:rsidR="00945085" w:rsidRDefault="00945085"/>
        </w:tc>
      </w:tr>
      <w:tr w:rsidR="00945085" w14:paraId="060B7D00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FB" w14:textId="77777777" w:rsidR="00945085" w:rsidRDefault="009C7D97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CFC" w14:textId="77777777" w:rsidR="00945085" w:rsidRDefault="009C7D9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Informacji o składzie podmiotów wspólnie realizujących operację </w:t>
            </w:r>
          </w:p>
          <w:p w14:paraId="060B7CFD" w14:textId="77777777" w:rsidR="00945085" w:rsidRDefault="009C7D97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CFE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CFF" w14:textId="77777777" w:rsidR="00945085" w:rsidRDefault="00945085"/>
        </w:tc>
      </w:tr>
      <w:tr w:rsidR="00945085" w14:paraId="060B7D05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D01" w14:textId="77777777" w:rsidR="00945085" w:rsidRDefault="009C7D97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D02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D03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D04" w14:textId="77777777" w:rsidR="00945085" w:rsidRDefault="00945085"/>
        </w:tc>
      </w:tr>
      <w:tr w:rsidR="00945085" w14:paraId="060B7D0A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D06" w14:textId="77777777" w:rsidR="00945085" w:rsidRDefault="009C7D97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D07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D08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D09" w14:textId="77777777" w:rsidR="00945085" w:rsidRDefault="00945085"/>
        </w:tc>
      </w:tr>
      <w:tr w:rsidR="00945085" w14:paraId="060B7D0F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D0B" w14:textId="77777777" w:rsidR="00945085" w:rsidRDefault="009C7D97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D0C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D0D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D0E" w14:textId="77777777" w:rsidR="00945085" w:rsidRDefault="00945085"/>
        </w:tc>
      </w:tr>
      <w:tr w:rsidR="00945085" w14:paraId="060B7D14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D10" w14:textId="77777777" w:rsidR="00945085" w:rsidRDefault="009C7D97">
            <w:pPr>
              <w:jc w:val="center"/>
            </w:pPr>
            <w:r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D11" w14:textId="77777777" w:rsidR="00945085" w:rsidRDefault="009C7D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7D12" w14:textId="77777777" w:rsidR="00945085" w:rsidRDefault="00945085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B7D13" w14:textId="77777777" w:rsidR="00945085" w:rsidRDefault="00945085"/>
        </w:tc>
      </w:tr>
    </w:tbl>
    <w:p w14:paraId="060B7D15" w14:textId="77777777" w:rsidR="00945085" w:rsidRDefault="00945085"/>
    <w:sectPr w:rsidR="0094508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7C41" w14:textId="77777777" w:rsidR="009C7D97" w:rsidRDefault="009C7D97">
      <w:pPr>
        <w:spacing w:after="0"/>
      </w:pPr>
      <w:r>
        <w:separator/>
      </w:r>
    </w:p>
  </w:endnote>
  <w:endnote w:type="continuationSeparator" w:id="0">
    <w:p w14:paraId="060B7C43" w14:textId="77777777" w:rsidR="009C7D97" w:rsidRDefault="009C7D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7C3D" w14:textId="77777777" w:rsidR="009C7D97" w:rsidRDefault="009C7D97">
      <w:pPr>
        <w:spacing w:after="0"/>
      </w:pPr>
      <w:r>
        <w:separator/>
      </w:r>
    </w:p>
  </w:footnote>
  <w:footnote w:type="continuationSeparator" w:id="0">
    <w:p w14:paraId="060B7C3F" w14:textId="77777777" w:rsidR="009C7D97" w:rsidRDefault="009C7D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47C"/>
    <w:multiLevelType w:val="multilevel"/>
    <w:tmpl w:val="FD681360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3B5E39"/>
    <w:multiLevelType w:val="multilevel"/>
    <w:tmpl w:val="FB7A3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F110A"/>
    <w:multiLevelType w:val="multilevel"/>
    <w:tmpl w:val="A29A95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983">
    <w:abstractNumId w:val="1"/>
  </w:num>
  <w:num w:numId="2" w16cid:durableId="636374815">
    <w:abstractNumId w:val="2"/>
  </w:num>
  <w:num w:numId="3" w16cid:durableId="115383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5085"/>
    <w:rsid w:val="001539C2"/>
    <w:rsid w:val="00945085"/>
    <w:rsid w:val="009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C3D"/>
  <w15:docId w15:val="{80F66D48-D66E-4BC8-90C5-7ABE8BEB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Katarzyna Piskorska</cp:lastModifiedBy>
  <cp:revision>2</cp:revision>
  <cp:lastPrinted>2024-10-23T10:48:00Z</cp:lastPrinted>
  <dcterms:created xsi:type="dcterms:W3CDTF">2025-08-07T10:26:00Z</dcterms:created>
  <dcterms:modified xsi:type="dcterms:W3CDTF">2025-08-07T10:26:00Z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